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FA67" w14:textId="77777777" w:rsidR="00AD2F70" w:rsidRDefault="00AD2F70" w:rsidP="00AD2F70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20E9F" wp14:editId="76D7B25E">
                <wp:simplePos x="0" y="0"/>
                <wp:positionH relativeFrom="column">
                  <wp:posOffset>5539740</wp:posOffset>
                </wp:positionH>
                <wp:positionV relativeFrom="paragraph">
                  <wp:posOffset>-114300</wp:posOffset>
                </wp:positionV>
                <wp:extent cx="1097915" cy="1050290"/>
                <wp:effectExtent l="5715" t="9525" r="1079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35E2" w14:textId="77777777" w:rsidR="00AD2F70" w:rsidRDefault="00AD2F70" w:rsidP="00AD2F7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PROGRESSIVO ISCRIZIONE </w:t>
                            </w:r>
                            <w:r>
                              <w:rPr>
                                <w:sz w:val="12"/>
                              </w:rPr>
                              <w:br/>
                              <w:t>(compilazione a cura della Delegazione)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0E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6.2pt;margin-top:-9pt;width:86.45pt;height:8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UuFgIAACw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">
                <v:textbox>
                  <w:txbxContent>
                    <w:p w14:paraId="48DE35E2" w14:textId="77777777" w:rsidR="00AD2F70" w:rsidRDefault="00AD2F70" w:rsidP="00AD2F7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PROGRESSIVO ISCRIZIONE </w:t>
                      </w:r>
                      <w:r>
                        <w:rPr>
                          <w:sz w:val="12"/>
                        </w:rPr>
                        <w:br/>
                        <w:t>(compilazione a cura della Delegazione)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MODULO DI ISCRIZIONE</w:t>
      </w:r>
    </w:p>
    <w:p w14:paraId="03660EAC" w14:textId="208DFB32" w:rsidR="00AD2F70" w:rsidRDefault="00952D66" w:rsidP="00AD2F70">
      <w:pPr>
        <w:jc w:val="center"/>
        <w:rPr>
          <w:b/>
          <w:sz w:val="32"/>
        </w:rPr>
      </w:pPr>
      <w:r>
        <w:rPr>
          <w:b/>
          <w:sz w:val="32"/>
        </w:rPr>
        <w:t>COPPA</w:t>
      </w:r>
      <w:r w:rsidR="008F7C2E">
        <w:rPr>
          <w:b/>
          <w:sz w:val="32"/>
        </w:rPr>
        <w:t xml:space="preserve"> MANTOVA</w:t>
      </w:r>
      <w:r>
        <w:rPr>
          <w:b/>
          <w:sz w:val="32"/>
        </w:rPr>
        <w:t xml:space="preserve"> </w:t>
      </w:r>
      <w:r w:rsidR="002705F9">
        <w:rPr>
          <w:b/>
          <w:sz w:val="32"/>
        </w:rPr>
        <w:t>202</w:t>
      </w:r>
      <w:r w:rsidR="008F7C2E">
        <w:rPr>
          <w:b/>
          <w:sz w:val="32"/>
        </w:rPr>
        <w:t>5</w:t>
      </w:r>
      <w:r w:rsidR="002705F9">
        <w:rPr>
          <w:b/>
          <w:sz w:val="32"/>
        </w:rPr>
        <w:t>/202</w:t>
      </w:r>
      <w:r w:rsidR="008F7C2E">
        <w:rPr>
          <w:b/>
          <w:sz w:val="32"/>
        </w:rPr>
        <w:t>6</w:t>
      </w:r>
      <w:r>
        <w:rPr>
          <w:b/>
          <w:sz w:val="32"/>
        </w:rPr>
        <w:br/>
        <w:t>CATEGORIA</w:t>
      </w:r>
      <w:r w:rsidR="003F6ACA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E66F1B">
        <w:rPr>
          <w:b/>
          <w:sz w:val="32"/>
        </w:rPr>
        <w:t>ALLIEVI U16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1306"/>
      </w:tblGrid>
      <w:tr w:rsidR="00AD2F70" w14:paraId="252830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4D9A5F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SOCIETÀ</w:t>
            </w:r>
          </w:p>
        </w:tc>
      </w:tr>
      <w:tr w:rsidR="00AD2F70" w14:paraId="32EE2AB7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B1E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77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7BA30DE0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7F1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Matricola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41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A37CCB1" w14:textId="77777777" w:rsidTr="00AD2F70">
        <w:trPr>
          <w:trHeight w:val="134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40F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38370EDA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B46298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CAMPO DI GIOCO</w:t>
            </w:r>
          </w:p>
        </w:tc>
      </w:tr>
      <w:tr w:rsidR="00AD2F70" w14:paraId="5CE14342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C6D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328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EB8F55C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336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2D6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447586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E68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Codice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2E1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4D5664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F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 xml:space="preserve">Omologazione impianto di illuminazione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SÌ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NO</w:t>
            </w:r>
          </w:p>
        </w:tc>
      </w:tr>
      <w:tr w:rsidR="00AD2F70" w14:paraId="12D054F9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196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Orario preferito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01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2C51C03C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228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136D423D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488042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DIRIGENTE RESPONSABILE PER TORNEO</w:t>
            </w:r>
          </w:p>
        </w:tc>
      </w:tr>
      <w:tr w:rsidR="00AD2F70" w14:paraId="117434A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4F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Cognome e Nome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A8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B152AC4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019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6F9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88CBBC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990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2F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1ECA7CC4" w14:textId="77777777" w:rsidTr="00AD2F70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A0C8BE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  <w:r>
              <w:rPr>
                <w:b/>
                <w:sz w:val="28"/>
              </w:rPr>
              <w:t>QUOTA DI ISCRIZIONE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E60B347" w14:textId="7E83CA8E" w:rsidR="00AD2F70" w:rsidRDefault="00DF4019">
            <w:pPr>
              <w:spacing w:after="100" w:afterAutospacing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€ </w:t>
            </w:r>
            <w:r w:rsidR="008F7C2E">
              <w:rPr>
                <w:b/>
                <w:sz w:val="28"/>
              </w:rPr>
              <w:t>8</w:t>
            </w:r>
            <w:r w:rsidR="00AD2F70">
              <w:rPr>
                <w:b/>
                <w:sz w:val="28"/>
              </w:rPr>
              <w:t>0,00</w:t>
            </w:r>
          </w:p>
        </w:tc>
      </w:tr>
    </w:tbl>
    <w:p w14:paraId="59213A1A" w14:textId="17B2B2D8" w:rsidR="00AD2F70" w:rsidRDefault="00AD2F70" w:rsidP="00AD2F70">
      <w:pPr>
        <w:spacing w:after="0"/>
        <w:jc w:val="center"/>
        <w:rPr>
          <w:sz w:val="12"/>
        </w:rPr>
      </w:pPr>
      <w:r>
        <w:rPr>
          <w:sz w:val="12"/>
        </w:rPr>
        <w:br/>
      </w:r>
      <w:r>
        <w:t xml:space="preserve">Pagamento da effettuarsi presso lo Sportello della Delegazione di Mantova </w:t>
      </w:r>
      <w:r w:rsidR="00310D9A">
        <w:t>entro</w:t>
      </w:r>
      <w:r>
        <w:t xml:space="preserve"> l</w:t>
      </w:r>
      <w:r w:rsidR="00E66F1B">
        <w:t>’</w:t>
      </w:r>
      <w:r>
        <w:t xml:space="preserve"> </w:t>
      </w:r>
      <w:r w:rsidR="00E66F1B">
        <w:rPr>
          <w:b/>
          <w:bCs/>
        </w:rPr>
        <w:t>8</w:t>
      </w:r>
      <w:r w:rsidR="002705F9">
        <w:rPr>
          <w:b/>
          <w:bCs/>
        </w:rPr>
        <w:t xml:space="preserve"> </w:t>
      </w:r>
      <w:r w:rsidR="008F7C2E">
        <w:rPr>
          <w:b/>
          <w:bCs/>
        </w:rPr>
        <w:t>aprile</w:t>
      </w:r>
      <w:r w:rsidR="002705F9">
        <w:rPr>
          <w:b/>
          <w:bCs/>
        </w:rPr>
        <w:t xml:space="preserve"> 202</w:t>
      </w:r>
      <w:r w:rsidR="008F7C2E">
        <w:rPr>
          <w:b/>
          <w:bCs/>
        </w:rPr>
        <w:t>6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79"/>
        <w:gridCol w:w="1883"/>
        <w:gridCol w:w="3007"/>
      </w:tblGrid>
      <w:tr w:rsidR="00AD2F70" w14:paraId="3E04CBD9" w14:textId="77777777" w:rsidTr="00AD2F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ABEDB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Luogo e Data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D79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4F6F3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Il Presidente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5CE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</w:tr>
    </w:tbl>
    <w:p w14:paraId="590D1FC5" w14:textId="77777777" w:rsidR="00AD2F70" w:rsidRDefault="00AD2F70" w:rsidP="00AD2F70">
      <w:pPr>
        <w:rPr>
          <w:sz w:val="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D2F70" w14:paraId="33B9F5A3" w14:textId="77777777" w:rsidTr="00AD2F70">
        <w:trPr>
          <w:trHeight w:val="9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D88" w14:textId="77777777" w:rsidR="00AD2F70" w:rsidRDefault="00AD2F70">
            <w:pPr>
              <w:jc w:val="center"/>
            </w:pPr>
          </w:p>
          <w:p w14:paraId="7F1069DB" w14:textId="77777777" w:rsidR="00AD2F70" w:rsidRDefault="00AD2F70">
            <w:pPr>
              <w:jc w:val="center"/>
            </w:pPr>
            <w:r>
              <w:t>TIMBRO DELLA SOCIETÀ</w:t>
            </w:r>
          </w:p>
        </w:tc>
      </w:tr>
    </w:tbl>
    <w:p w14:paraId="00114A75" w14:textId="77777777" w:rsidR="003574A2" w:rsidRDefault="003574A2"/>
    <w:sectPr w:rsidR="003574A2">
      <w:head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FC5F" w14:textId="77777777" w:rsidR="007C7102" w:rsidRDefault="007C7102" w:rsidP="00AD2F70">
      <w:pPr>
        <w:spacing w:after="0" w:line="240" w:lineRule="auto"/>
      </w:pPr>
      <w:r>
        <w:separator/>
      </w:r>
    </w:p>
  </w:endnote>
  <w:endnote w:type="continuationSeparator" w:id="0">
    <w:p w14:paraId="5A40B33B" w14:textId="77777777" w:rsidR="007C7102" w:rsidRDefault="007C7102" w:rsidP="00AD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D171" w14:textId="77777777" w:rsidR="007C7102" w:rsidRDefault="007C7102" w:rsidP="00AD2F70">
      <w:pPr>
        <w:spacing w:after="0" w:line="240" w:lineRule="auto"/>
      </w:pPr>
      <w:r>
        <w:separator/>
      </w:r>
    </w:p>
  </w:footnote>
  <w:footnote w:type="continuationSeparator" w:id="0">
    <w:p w14:paraId="0B8702D2" w14:textId="77777777" w:rsidR="007C7102" w:rsidRDefault="007C7102" w:rsidP="00AD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5"/>
      <w:gridCol w:w="7402"/>
    </w:tblGrid>
    <w:tr w:rsidR="00AD2F70" w:rsidRPr="00E1677B" w14:paraId="6921199E" w14:textId="77777777" w:rsidTr="00CD55A9">
      <w:trPr>
        <w:cantSplit/>
        <w:trHeight w:val="571"/>
        <w:jc w:val="center"/>
      </w:trPr>
      <w:tc>
        <w:tcPr>
          <w:tcW w:w="2665" w:type="dxa"/>
        </w:tcPr>
        <w:p w14:paraId="1A18E5B6" w14:textId="7017A924" w:rsidR="00AD2F70" w:rsidRPr="00EA1DE8" w:rsidRDefault="00376D97" w:rsidP="00CD55A9">
          <w:pPr>
            <w:spacing w:after="0" w:line="240" w:lineRule="auto"/>
            <w:jc w:val="center"/>
            <w:rPr>
              <w:rFonts w:cs="Calibri"/>
              <w:color w:val="000000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6C0C9FB" wp14:editId="3D117E6C">
                <wp:extent cx="1647825" cy="1647825"/>
                <wp:effectExtent l="0" t="0" r="0" b="0"/>
                <wp:docPr id="3" name="Immagine 3" descr="CR LND LOMBARDIA-2019_LOGO-MANT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 LND LOMBARDIA-2019_LOGO-MANT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  <w:vAlign w:val="center"/>
        </w:tcPr>
        <w:p w14:paraId="483137B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color w:val="0061FF"/>
              <w:sz w:val="32"/>
              <w:szCs w:val="32"/>
            </w:rPr>
          </w:pPr>
          <w:r w:rsidRPr="00EA1DE8">
            <w:rPr>
              <w:rFonts w:cs="Calibri"/>
              <w:color w:val="0061FF"/>
              <w:sz w:val="32"/>
              <w:szCs w:val="32"/>
            </w:rPr>
            <w:t>DELEGAZIONE PROVINCIALE DI MANTOVA</w:t>
          </w:r>
        </w:p>
        <w:p w14:paraId="2332E443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Via Renzo Zanellini 15 - 46100 MANTOVA  </w:t>
          </w:r>
        </w:p>
        <w:p w14:paraId="726B991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24DCA40E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Tel.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0376 363280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Fax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0376 223366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e-mail: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del.mantova@lnd.it</w:t>
          </w:r>
        </w:p>
        <w:p w14:paraId="3F8E7671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5762A038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>ORARIO APERTURA</w:t>
          </w:r>
        </w:p>
        <w:p w14:paraId="7DA97602" w14:textId="0CE190F9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699"/>
            </w:rPr>
          </w:pPr>
          <w:r w:rsidRPr="00EA1DE8">
            <w:rPr>
              <w:rFonts w:cs="Calibri"/>
              <w:bCs/>
              <w:color w:val="0061FF"/>
              <w:sz w:val="18"/>
              <w:szCs w:val="18"/>
            </w:rPr>
            <w:t>Lunedì-</w:t>
          </w:r>
          <w:proofErr w:type="gramStart"/>
          <w:r w:rsidRPr="00EA1DE8">
            <w:rPr>
              <w:rFonts w:cs="Calibri"/>
              <w:bCs/>
              <w:color w:val="0061FF"/>
              <w:sz w:val="18"/>
              <w:szCs w:val="18"/>
            </w:rPr>
            <w:t>Venerdì</w:t>
          </w:r>
          <w:proofErr w:type="gramEnd"/>
          <w:r w:rsidRPr="00EA1DE8">
            <w:rPr>
              <w:rFonts w:cs="Calibri"/>
              <w:bCs/>
              <w:color w:val="0061FF"/>
              <w:sz w:val="18"/>
              <w:szCs w:val="18"/>
            </w:rPr>
            <w:t xml:space="preserve"> 09:00-13:00/14:00-1</w:t>
          </w:r>
          <w:r w:rsidR="008F7C2E">
            <w:rPr>
              <w:rFonts w:cs="Calibri"/>
              <w:bCs/>
              <w:color w:val="0061FF"/>
              <w:sz w:val="18"/>
              <w:szCs w:val="18"/>
            </w:rPr>
            <w:t>7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:00</w:t>
          </w:r>
        </w:p>
      </w:tc>
    </w:tr>
  </w:tbl>
  <w:p w14:paraId="35E0BC02" w14:textId="77777777" w:rsidR="00AD2F70" w:rsidRPr="00AD2F70" w:rsidRDefault="00AD2F70" w:rsidP="00AD2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7266564">
    <w:abstractNumId w:val="0"/>
  </w:num>
  <w:num w:numId="2" w16cid:durableId="1875998180">
    <w:abstractNumId w:val="3"/>
  </w:num>
  <w:num w:numId="3" w16cid:durableId="10856081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90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F70"/>
    <w:rsid w:val="00004E8B"/>
    <w:rsid w:val="00083359"/>
    <w:rsid w:val="000B1BBC"/>
    <w:rsid w:val="000C0EF9"/>
    <w:rsid w:val="002403F9"/>
    <w:rsid w:val="002705F9"/>
    <w:rsid w:val="00310D9A"/>
    <w:rsid w:val="003574A2"/>
    <w:rsid w:val="00376D97"/>
    <w:rsid w:val="003E5DCB"/>
    <w:rsid w:val="003F46C1"/>
    <w:rsid w:val="003F6ACA"/>
    <w:rsid w:val="00536936"/>
    <w:rsid w:val="00630256"/>
    <w:rsid w:val="00681DBC"/>
    <w:rsid w:val="006C2C8C"/>
    <w:rsid w:val="007C7102"/>
    <w:rsid w:val="00813D1D"/>
    <w:rsid w:val="00866F57"/>
    <w:rsid w:val="008A4C2F"/>
    <w:rsid w:val="008F7C2E"/>
    <w:rsid w:val="00903AFF"/>
    <w:rsid w:val="00904A9C"/>
    <w:rsid w:val="00952D66"/>
    <w:rsid w:val="00A22ED5"/>
    <w:rsid w:val="00A42E3F"/>
    <w:rsid w:val="00A70184"/>
    <w:rsid w:val="00A918C7"/>
    <w:rsid w:val="00AD2F70"/>
    <w:rsid w:val="00BC0ECB"/>
    <w:rsid w:val="00C22A6C"/>
    <w:rsid w:val="00CF1045"/>
    <w:rsid w:val="00D103DD"/>
    <w:rsid w:val="00DF4019"/>
    <w:rsid w:val="00E66F1B"/>
    <w:rsid w:val="00EB4589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995768"/>
  <w15:docId w15:val="{B28571CE-B1F7-4957-8E0F-67B0208D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F70"/>
    <w:pPr>
      <w:spacing w:before="0"/>
    </w:pPr>
    <w:rPr>
      <w:rFonts w:ascii="Calibri" w:eastAsia="Calibri" w:hAnsi="Calibri" w:cs="Times New Roman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E8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E8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EastAsia" w:hAnsiTheme="minorHAnsi" w:cstheme="minorBidi"/>
      <w:caps/>
      <w:spacing w:val="15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E8B"/>
    <w:pPr>
      <w:shd w:val="clear" w:color="auto" w:fill="DBE5F1" w:themeFill="accent1" w:themeFillTint="33"/>
      <w:spacing w:before="300" w:after="0"/>
      <w:outlineLvl w:val="2"/>
    </w:pPr>
    <w:rPr>
      <w:rFonts w:asciiTheme="minorHAnsi" w:eastAsiaTheme="minorEastAsia" w:hAnsiTheme="minorHAnsi" w:cstheme="minorBidi"/>
      <w:caps/>
      <w:color w:val="1F497D" w:themeColor="text2"/>
      <w:spacing w:val="15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E8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E8B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E8B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E8B"/>
    <w:pPr>
      <w:spacing w:before="300" w:after="0"/>
      <w:outlineLvl w:val="6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E8B"/>
    <w:pPr>
      <w:spacing w:before="300" w:after="0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E8B"/>
    <w:pPr>
      <w:spacing w:before="300" w:after="0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E8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E8B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E8B"/>
    <w:rPr>
      <w:caps/>
      <w:color w:val="1F497D" w:themeColor="text2"/>
      <w:spacing w:val="15"/>
      <w:shd w:val="clear" w:color="auto" w:fill="DBE5F1" w:themeFill="accent1" w:themeFillTint="33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E8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E8B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04E8B"/>
    <w:pPr>
      <w:spacing w:before="200"/>
    </w:pPr>
    <w:rPr>
      <w:rFonts w:asciiTheme="minorHAnsi" w:eastAsiaTheme="minorEastAsia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E8B"/>
    <w:pPr>
      <w:spacing w:before="720"/>
    </w:pPr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04E8B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E8B"/>
    <w:pPr>
      <w:spacing w:before="200" w:after="1000" w:line="240" w:lineRule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E8B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004E8B"/>
    <w:rPr>
      <w:b/>
      <w:bCs/>
    </w:rPr>
  </w:style>
  <w:style w:type="character" w:styleId="Enfasicorsivo">
    <w:name w:val="Emphasis"/>
    <w:uiPriority w:val="20"/>
    <w:qFormat/>
    <w:rsid w:val="00004E8B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qFormat/>
    <w:rsid w:val="00004E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rsid w:val="00004E8B"/>
    <w:rPr>
      <w:sz w:val="20"/>
      <w:szCs w:val="20"/>
    </w:rPr>
  </w:style>
  <w:style w:type="paragraph" w:styleId="Paragrafoelenco">
    <w:name w:val="List Paragraph"/>
    <w:basedOn w:val="Normale"/>
    <w:qFormat/>
    <w:rsid w:val="00004E8B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E8B"/>
    <w:pPr>
      <w:spacing w:before="200"/>
    </w:pPr>
    <w:rPr>
      <w:rFonts w:asciiTheme="minorHAnsi" w:eastAsiaTheme="minorEastAsia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E8B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E8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E8B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004E8B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004E8B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004E8B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004E8B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004E8B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04E8B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after="0" w:line="240" w:lineRule="auto"/>
    </w:pPr>
    <w:rPr>
      <w:rFonts w:ascii="Arial" w:eastAsia="Times New Roman" w:hAnsi="Arial"/>
      <w:b/>
      <w:bCs/>
      <w:sz w:val="20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A42E3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HEADERTABELLA">
    <w:name w:val="HEADER_TABELLA"/>
    <w:basedOn w:val="Normale"/>
    <w:rsid w:val="008A4C2F"/>
    <w:pPr>
      <w:spacing w:after="0" w:line="240" w:lineRule="auto"/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A4C2F"/>
    <w:pPr>
      <w:spacing w:after="0" w:line="240" w:lineRule="auto"/>
    </w:pPr>
    <w:rPr>
      <w:rFonts w:ascii="Arial" w:eastAsia="Arial" w:hAnsi="Arial" w:cs="Arial"/>
      <w:color w:val="000000"/>
      <w:sz w:val="12"/>
      <w:szCs w:val="12"/>
    </w:rPr>
  </w:style>
  <w:style w:type="table" w:customStyle="1" w:styleId="Sfondomedio1-Colore11">
    <w:name w:val="Sfondo medio 1 - Colore 11"/>
    <w:basedOn w:val="Tabellanormale"/>
    <w:uiPriority w:val="63"/>
    <w:rsid w:val="006302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F70"/>
    <w:rPr>
      <w:rFonts w:ascii="Calibri" w:eastAsia="Calibri" w:hAnsi="Calibri" w:cs="Times New Roman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F70"/>
    <w:rPr>
      <w:rFonts w:ascii="Calibri" w:eastAsia="Calibri" w:hAnsi="Calibri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Set%20stili%20C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DD9BF-C235-4908-B2D3-D47517AC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 stili CU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Lnd Mantova</cp:lastModifiedBy>
  <cp:revision>13</cp:revision>
  <cp:lastPrinted>2018-07-19T09:59:00Z</cp:lastPrinted>
  <dcterms:created xsi:type="dcterms:W3CDTF">2018-12-10T10:08:00Z</dcterms:created>
  <dcterms:modified xsi:type="dcterms:W3CDTF">2026-03-24T10:28:00Z</dcterms:modified>
</cp:coreProperties>
</file>